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50D9A8F9-61E4-407D-A61B-75F089F1244E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